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2065" w14:textId="77777777" w:rsidR="006C5DC9" w:rsidRDefault="006C5DC9"/>
    <w:p w14:paraId="12F8FF25" w14:textId="1D980942" w:rsidR="00DF6AF7" w:rsidRDefault="006D29E6" w:rsidP="000329F7">
      <w:pPr>
        <w:pStyle w:val="Titel"/>
      </w:pPr>
      <w:r>
        <w:t>SKJ-</w:t>
      </w:r>
      <w:r w:rsidR="00EA4B96">
        <w:t>supervisionsgruppe</w:t>
      </w:r>
      <w:r w:rsidR="000B52EB">
        <w:t>NTage</w:t>
      </w:r>
    </w:p>
    <w:p w14:paraId="0E64DAF1" w14:textId="7A36E7EB" w:rsidR="00362B4C" w:rsidRPr="00DF7E17" w:rsidRDefault="000B52EB" w:rsidP="00DF7E17">
      <w:pPr>
        <w:pStyle w:val="Untertitel"/>
        <w:rPr>
          <w:lang w:val="en-US"/>
        </w:rPr>
      </w:pPr>
      <w:r>
        <w:rPr>
          <w:lang w:val="en-US"/>
        </w:rPr>
        <w:t>Sommer 2026</w:t>
      </w:r>
    </w:p>
    <w:p w14:paraId="4E301828" w14:textId="77777777" w:rsidR="00B70923" w:rsidRPr="00DF7E17" w:rsidRDefault="00B70923" w:rsidP="00B70923">
      <w:pPr>
        <w:tabs>
          <w:tab w:val="left" w:pos="1726"/>
        </w:tabs>
        <w:rPr>
          <w:lang w:val="en-US"/>
        </w:rPr>
      </w:pPr>
    </w:p>
    <w:tbl>
      <w:tblPr>
        <w:tblW w:w="9782" w:type="dxa"/>
        <w:tblInd w:w="-142" w:type="dxa"/>
        <w:tblLook w:val="04A0" w:firstRow="1" w:lastRow="0" w:firstColumn="1" w:lastColumn="0" w:noHBand="0" w:noVBand="1"/>
      </w:tblPr>
      <w:tblGrid>
        <w:gridCol w:w="2694"/>
        <w:gridCol w:w="7088"/>
      </w:tblGrid>
      <w:tr w:rsidR="00A24B52" w:rsidRPr="004A5D8C" w14:paraId="54501BEB" w14:textId="77777777" w:rsidTr="00406D54">
        <w:tc>
          <w:tcPr>
            <w:tcW w:w="2694" w:type="dxa"/>
          </w:tcPr>
          <w:p w14:paraId="261B90BF" w14:textId="5574E53E" w:rsidR="00A24B52" w:rsidRPr="004A5D8C" w:rsidRDefault="00A24B52" w:rsidP="003E2ED3">
            <w:pPr>
              <w:pStyle w:val="berschrift1"/>
            </w:pPr>
          </w:p>
        </w:tc>
        <w:tc>
          <w:tcPr>
            <w:tcW w:w="7088" w:type="dxa"/>
          </w:tcPr>
          <w:p w14:paraId="0A8CBD8A" w14:textId="22EF67FC" w:rsidR="00DF6AF7" w:rsidRPr="004A5D8C" w:rsidRDefault="00DF6AF7" w:rsidP="006C6E45"/>
        </w:tc>
      </w:tr>
      <w:tr w:rsidR="00FB320D" w:rsidRPr="004A5D8C" w14:paraId="7CEC3970" w14:textId="77777777" w:rsidTr="00406D54">
        <w:trPr>
          <w:trHeight w:val="420"/>
        </w:trPr>
        <w:tc>
          <w:tcPr>
            <w:tcW w:w="2694" w:type="dxa"/>
          </w:tcPr>
          <w:p w14:paraId="6694124B" w14:textId="77777777" w:rsidR="00FB320D" w:rsidRPr="004A5D8C" w:rsidRDefault="00FB320D" w:rsidP="003E2ED3">
            <w:pPr>
              <w:pStyle w:val="berschrift1"/>
            </w:pPr>
            <w:r w:rsidRPr="004A5D8C">
              <w:t>Zielgruppe</w:t>
            </w:r>
          </w:p>
        </w:tc>
        <w:tc>
          <w:tcPr>
            <w:tcW w:w="7088" w:type="dxa"/>
          </w:tcPr>
          <w:p w14:paraId="29BAA384" w14:textId="49E65DC1" w:rsidR="00D70E7A" w:rsidRDefault="00F9183E" w:rsidP="006A4FE1">
            <w:r>
              <w:t>Interessierte an der Arbeit</w:t>
            </w:r>
            <w:r w:rsidR="00475DC0">
              <w:t xml:space="preserve"> mit S</w:t>
            </w:r>
            <w:r w:rsidR="00454F76">
              <w:t>KJ</w:t>
            </w:r>
            <w:r w:rsidR="00840A38">
              <w:t>;</w:t>
            </w:r>
            <w:r w:rsidR="00E30583">
              <w:t xml:space="preserve"> ehemalige und aktuelle </w:t>
            </w:r>
            <w:r w:rsidR="00EA5B24">
              <w:t>Lehrgan</w:t>
            </w:r>
            <w:r w:rsidR="00184ADC">
              <w:t>g</w:t>
            </w:r>
            <w:r w:rsidR="00EA5B24">
              <w:t>s</w:t>
            </w:r>
            <w:r w:rsidR="00B6403B">
              <w:t>-</w:t>
            </w:r>
            <w:r w:rsidR="00B6403B">
              <w:br/>
            </w:r>
            <w:proofErr w:type="spellStart"/>
            <w:proofErr w:type="gramStart"/>
            <w:r w:rsidR="00EA5B24">
              <w:t>teilnehmer:innen</w:t>
            </w:r>
            <w:proofErr w:type="spellEnd"/>
            <w:proofErr w:type="gramEnd"/>
            <w:r w:rsidR="000166A9">
              <w:t xml:space="preserve">; </w:t>
            </w:r>
            <w:proofErr w:type="spellStart"/>
            <w:proofErr w:type="gramStart"/>
            <w:r w:rsidR="007E6F58">
              <w:t>Psychotherapeut:innen</w:t>
            </w:r>
            <w:proofErr w:type="spellEnd"/>
            <w:proofErr w:type="gramEnd"/>
            <w:r w:rsidR="000166A9">
              <w:t xml:space="preserve">, die mit </w:t>
            </w:r>
            <w:r w:rsidR="009C39FA">
              <w:t xml:space="preserve">Kindern und Jugendlichen </w:t>
            </w:r>
            <w:r w:rsidR="007E331E">
              <w:br/>
            </w:r>
            <w:r w:rsidR="009C39FA">
              <w:t>arbeiten</w:t>
            </w:r>
            <w:r w:rsidR="00420D95">
              <w:t xml:space="preserve">, oder </w:t>
            </w:r>
            <w:r w:rsidR="00796BAD">
              <w:t xml:space="preserve">die </w:t>
            </w:r>
            <w:r w:rsidR="00420D95">
              <w:t>sich für die</w:t>
            </w:r>
            <w:r w:rsidR="00C864AC">
              <w:t>se</w:t>
            </w:r>
            <w:r w:rsidR="00420D95">
              <w:t xml:space="preserve"> Arbeit interessieren</w:t>
            </w:r>
          </w:p>
          <w:p w14:paraId="53083529" w14:textId="08421403" w:rsidR="00705C00" w:rsidRPr="004A5D8C" w:rsidRDefault="00705C00" w:rsidP="006A4FE1"/>
        </w:tc>
      </w:tr>
      <w:tr w:rsidR="00A24B52" w:rsidRPr="004A5D8C" w14:paraId="1B84C8FC" w14:textId="77777777" w:rsidTr="00406D54">
        <w:tc>
          <w:tcPr>
            <w:tcW w:w="2694" w:type="dxa"/>
          </w:tcPr>
          <w:p w14:paraId="0D646BD6" w14:textId="14E64982" w:rsidR="00A24B52" w:rsidRPr="004A5D8C" w:rsidRDefault="007959C1" w:rsidP="003E2ED3">
            <w:pPr>
              <w:pStyle w:val="berschrift1"/>
            </w:pPr>
            <w:r>
              <w:t xml:space="preserve">Termin </w:t>
            </w:r>
            <w:r w:rsidR="004A4613">
              <w:t>1</w:t>
            </w:r>
          </w:p>
        </w:tc>
        <w:tc>
          <w:tcPr>
            <w:tcW w:w="7088" w:type="dxa"/>
          </w:tcPr>
          <w:p w14:paraId="5B173615" w14:textId="5E2A169F" w:rsidR="00705C00" w:rsidRDefault="007A51CB" w:rsidP="00FF51C3">
            <w:r>
              <w:t>4</w:t>
            </w:r>
            <w:r w:rsidR="003B0328">
              <w:t>. oder 8.</w:t>
            </w:r>
            <w:r w:rsidR="00187E37">
              <w:t xml:space="preserve"> </w:t>
            </w:r>
            <w:r w:rsidR="003B0328">
              <w:t xml:space="preserve">Juli </w:t>
            </w:r>
            <w:r w:rsidR="00187E37">
              <w:t xml:space="preserve">2026 </w:t>
            </w:r>
            <w:r w:rsidR="003B0328">
              <w:t xml:space="preserve">(der Termin wird nach </w:t>
            </w:r>
            <w:r w:rsidR="00704F73">
              <w:t>Nachfrage entschieden)</w:t>
            </w:r>
            <w:r w:rsidR="00D72879">
              <w:t xml:space="preserve">, </w:t>
            </w:r>
            <w:r w:rsidR="00395975">
              <w:t>6-8 AE</w:t>
            </w:r>
          </w:p>
          <w:p w14:paraId="3F26744D" w14:textId="21761877" w:rsidR="00923ACF" w:rsidRDefault="00923ACF" w:rsidP="00FF51C3">
            <w:proofErr w:type="spellStart"/>
            <w:r>
              <w:t>D</w:t>
            </w:r>
            <w:r w:rsidR="00E91F8C">
              <w:t>SAin</w:t>
            </w:r>
            <w:proofErr w:type="spellEnd"/>
            <w:r>
              <w:t xml:space="preserve"> Heidemarie Haschka</w:t>
            </w:r>
          </w:p>
          <w:p w14:paraId="2B6E254D" w14:textId="77777777" w:rsidR="001F68CB" w:rsidRDefault="009271CE" w:rsidP="00FF51C3">
            <w:r>
              <w:t>Lange Gasse</w:t>
            </w:r>
            <w:r w:rsidR="00892963">
              <w:t xml:space="preserve"> 42/2.1, 1080 Wien</w:t>
            </w:r>
          </w:p>
          <w:p w14:paraId="0375F464" w14:textId="3ADC2AB8" w:rsidR="00A51ACB" w:rsidRDefault="000C00F1" w:rsidP="00FF51C3">
            <w:r w:rsidRPr="00C44AAF">
              <w:rPr>
                <w:color w:val="FFC000"/>
              </w:rPr>
              <w:t>An</w:t>
            </w:r>
            <w:r w:rsidR="00A51ACB" w:rsidRPr="00C44AAF">
              <w:rPr>
                <w:color w:val="FFC000"/>
              </w:rPr>
              <w:t>meldung</w:t>
            </w:r>
            <w:r w:rsidR="00A07558">
              <w:rPr>
                <w:color w:val="FFC000"/>
              </w:rPr>
              <w:t xml:space="preserve">: </w:t>
            </w:r>
            <w:r w:rsidR="00B6403B">
              <w:rPr>
                <w:color w:val="FFC000"/>
              </w:rPr>
              <w:tab/>
            </w:r>
            <w:hyperlink r:id="rId8" w:history="1">
              <w:r w:rsidR="00B6403B" w:rsidRPr="0082070A">
                <w:rPr>
                  <w:rStyle w:val="Hyperlink"/>
                </w:rPr>
                <w:t>heidi.haschka@gmx.at</w:t>
              </w:r>
            </w:hyperlink>
          </w:p>
          <w:p w14:paraId="6D1C60F0" w14:textId="11BEBAF3" w:rsidR="00B6403B" w:rsidRDefault="00B6403B" w:rsidP="00FF51C3">
            <w:r w:rsidRPr="00C44AAF">
              <w:rPr>
                <w:color w:val="FFC000"/>
              </w:rPr>
              <w:t>Anmeld</w:t>
            </w:r>
            <w:r>
              <w:rPr>
                <w:color w:val="FFC000"/>
              </w:rPr>
              <w:t>efrist:</w:t>
            </w:r>
            <w:r>
              <w:rPr>
                <w:color w:val="FFC000"/>
              </w:rPr>
              <w:tab/>
            </w:r>
            <w:r>
              <w:t>bis 25.06.2026</w:t>
            </w:r>
          </w:p>
          <w:p w14:paraId="6089A4D1" w14:textId="6D301E70" w:rsidR="000753E3" w:rsidRPr="004A5D8C" w:rsidRDefault="000753E3" w:rsidP="00FF51C3"/>
        </w:tc>
      </w:tr>
      <w:tr w:rsidR="00A24B52" w:rsidRPr="004A5D8C" w14:paraId="6AA43419" w14:textId="77777777" w:rsidTr="00406D54">
        <w:tc>
          <w:tcPr>
            <w:tcW w:w="2694" w:type="dxa"/>
          </w:tcPr>
          <w:p w14:paraId="501F23F8" w14:textId="34D16A98" w:rsidR="00A24B52" w:rsidRPr="004A5D8C" w:rsidRDefault="00E50BEE" w:rsidP="003E2ED3">
            <w:pPr>
              <w:pStyle w:val="berschrift1"/>
            </w:pPr>
            <w:r w:rsidRPr="004A5D8C">
              <w:t>Termin</w:t>
            </w:r>
            <w:r w:rsidR="00A65496">
              <w:t xml:space="preserve"> </w:t>
            </w:r>
            <w:r w:rsidR="000753E3">
              <w:t>2</w:t>
            </w:r>
          </w:p>
        </w:tc>
        <w:tc>
          <w:tcPr>
            <w:tcW w:w="7088" w:type="dxa"/>
          </w:tcPr>
          <w:p w14:paraId="11987C40" w14:textId="6C584E2E" w:rsidR="00600C41" w:rsidRPr="00E91F8C" w:rsidRDefault="00165214" w:rsidP="00FF51C3">
            <w:pPr>
              <w:rPr>
                <w:lang w:val="en-US"/>
              </w:rPr>
            </w:pPr>
            <w:r w:rsidRPr="00E91F8C">
              <w:rPr>
                <w:lang w:val="en-US"/>
              </w:rPr>
              <w:t>7</w:t>
            </w:r>
            <w:r w:rsidR="00187E37" w:rsidRPr="00E91F8C">
              <w:rPr>
                <w:lang w:val="en-US"/>
              </w:rPr>
              <w:t>. August 2026</w:t>
            </w:r>
            <w:r w:rsidR="00F2590E">
              <w:rPr>
                <w:lang w:val="en-US"/>
              </w:rPr>
              <w:t>, 6-8 AE</w:t>
            </w:r>
          </w:p>
          <w:p w14:paraId="12F15223" w14:textId="788E1E94" w:rsidR="009B4D41" w:rsidRPr="00E91F8C" w:rsidRDefault="009B4D41" w:rsidP="00FF51C3">
            <w:pPr>
              <w:rPr>
                <w:lang w:val="en-US"/>
              </w:rPr>
            </w:pPr>
            <w:proofErr w:type="spellStart"/>
            <w:r w:rsidRPr="00E91F8C">
              <w:rPr>
                <w:lang w:val="en-US"/>
              </w:rPr>
              <w:t>Mag.a</w:t>
            </w:r>
            <w:proofErr w:type="spellEnd"/>
            <w:r w:rsidRPr="00E91F8C">
              <w:rPr>
                <w:lang w:val="en-US"/>
              </w:rPr>
              <w:t xml:space="preserve"> Sabine Sterneder-Penninger</w:t>
            </w:r>
          </w:p>
          <w:p w14:paraId="24EFE804" w14:textId="02BC5861" w:rsidR="009B4D41" w:rsidRDefault="009C0CE4" w:rsidP="00FF51C3">
            <w:r>
              <w:t>Moorweg 14, 5071 Wals</w:t>
            </w:r>
          </w:p>
          <w:p w14:paraId="1B4FAF16" w14:textId="049B9E50" w:rsidR="009733AB" w:rsidRDefault="009733AB" w:rsidP="009733AB">
            <w:r w:rsidRPr="00C44AAF">
              <w:rPr>
                <w:color w:val="FFC000"/>
              </w:rPr>
              <w:t>Anmeldung</w:t>
            </w:r>
            <w:r>
              <w:rPr>
                <w:color w:val="FFC000"/>
              </w:rPr>
              <w:t xml:space="preserve">: </w:t>
            </w:r>
            <w:r w:rsidR="00B6403B">
              <w:rPr>
                <w:color w:val="FFC000"/>
              </w:rPr>
              <w:tab/>
            </w:r>
            <w:hyperlink r:id="rId9" w:history="1">
              <w:r w:rsidR="00B6403B" w:rsidRPr="0082070A">
                <w:rPr>
                  <w:rStyle w:val="Hyperlink"/>
                </w:rPr>
                <w:t>praxis@sterneder.at</w:t>
              </w:r>
            </w:hyperlink>
          </w:p>
          <w:p w14:paraId="337A38CE" w14:textId="08274AF7" w:rsidR="00B6403B" w:rsidRDefault="00B6403B" w:rsidP="009733AB">
            <w:r w:rsidRPr="00C44AAF">
              <w:rPr>
                <w:color w:val="FFC000"/>
              </w:rPr>
              <w:t>Anmeld</w:t>
            </w:r>
            <w:r>
              <w:rPr>
                <w:color w:val="FFC000"/>
              </w:rPr>
              <w:t>efrist:</w:t>
            </w:r>
            <w:r>
              <w:rPr>
                <w:color w:val="FFC000"/>
              </w:rPr>
              <w:tab/>
            </w:r>
            <w:r>
              <w:t>bis 30.07.2026</w:t>
            </w:r>
          </w:p>
          <w:p w14:paraId="69CCA35E" w14:textId="68494A6B" w:rsidR="00012F6C" w:rsidRPr="004A5D8C" w:rsidRDefault="00012F6C" w:rsidP="00FF51C3"/>
        </w:tc>
      </w:tr>
      <w:tr w:rsidR="00A24B52" w:rsidRPr="004A5D8C" w14:paraId="7628C1FB" w14:textId="77777777" w:rsidTr="00406D54">
        <w:tc>
          <w:tcPr>
            <w:tcW w:w="2694" w:type="dxa"/>
          </w:tcPr>
          <w:p w14:paraId="386F92F3" w14:textId="77777777" w:rsidR="00A24B52" w:rsidRPr="004A5D8C" w:rsidRDefault="00A24B52" w:rsidP="003E2ED3">
            <w:pPr>
              <w:pStyle w:val="berschrift1"/>
            </w:pPr>
            <w:r w:rsidRPr="004A5D8C">
              <w:t>Kosten</w:t>
            </w:r>
          </w:p>
        </w:tc>
        <w:tc>
          <w:tcPr>
            <w:tcW w:w="7088" w:type="dxa"/>
          </w:tcPr>
          <w:p w14:paraId="7859F1F4" w14:textId="77777777" w:rsidR="00A24B52" w:rsidRDefault="007058B1" w:rsidP="004A5D8C">
            <w:pPr>
              <w:tabs>
                <w:tab w:val="left" w:pos="744"/>
                <w:tab w:val="right" w:pos="4713"/>
              </w:tabs>
              <w:contextualSpacing/>
            </w:pPr>
            <w:r>
              <w:t>20</w:t>
            </w:r>
            <w:r w:rsidR="001B4B2C" w:rsidRPr="004A5D8C">
              <w:t>,00 €</w:t>
            </w:r>
            <w:r>
              <w:t xml:space="preserve"> pro </w:t>
            </w:r>
            <w:r w:rsidR="00FC0CB5">
              <w:t>Arbeitseinheit</w:t>
            </w:r>
            <w:r w:rsidR="00AC0D54">
              <w:t xml:space="preserve"> (1 Arbei</w:t>
            </w:r>
            <w:r w:rsidR="00B90AF3">
              <w:t xml:space="preserve">tseinheit </w:t>
            </w:r>
            <w:r w:rsidR="00B90AF3" w:rsidRPr="004A5D8C">
              <w:t>á 45 Minuten</w:t>
            </w:r>
            <w:r w:rsidR="00B90AF3">
              <w:t>)</w:t>
            </w:r>
          </w:p>
          <w:p w14:paraId="5ED395DA" w14:textId="5E1A782E" w:rsidR="000B54BC" w:rsidRPr="004A5D8C" w:rsidRDefault="000B54BC" w:rsidP="00B94C73">
            <w:pPr>
              <w:tabs>
                <w:tab w:val="left" w:pos="744"/>
                <w:tab w:val="right" w:pos="4713"/>
              </w:tabs>
              <w:contextualSpacing/>
            </w:pPr>
          </w:p>
        </w:tc>
      </w:tr>
      <w:tr w:rsidR="00DC7D42" w:rsidRPr="004A5D8C" w14:paraId="69FBE2F1" w14:textId="77777777" w:rsidTr="00406D54">
        <w:tc>
          <w:tcPr>
            <w:tcW w:w="2694" w:type="dxa"/>
          </w:tcPr>
          <w:p w14:paraId="1A32AFB1" w14:textId="07C3C7B7" w:rsidR="00DC7D42" w:rsidRPr="004A5D8C" w:rsidRDefault="00DC7D42" w:rsidP="004B6E17">
            <w:pPr>
              <w:pStyle w:val="berschrift1"/>
            </w:pPr>
            <w:r>
              <w:t>Mindestteilnehmer</w:t>
            </w:r>
            <w:r w:rsidR="00641A88">
              <w:t>zahl</w:t>
            </w:r>
          </w:p>
        </w:tc>
        <w:tc>
          <w:tcPr>
            <w:tcW w:w="7088" w:type="dxa"/>
          </w:tcPr>
          <w:p w14:paraId="258AE641" w14:textId="138F9A3C" w:rsidR="00DC7D42" w:rsidRDefault="00641A88" w:rsidP="004B6E17">
            <w:pPr>
              <w:tabs>
                <w:tab w:val="left" w:pos="744"/>
                <w:tab w:val="right" w:pos="4713"/>
              </w:tabs>
              <w:contextualSpacing/>
            </w:pPr>
            <w:r>
              <w:t>4</w:t>
            </w:r>
            <w:r w:rsidR="00E77AE9">
              <w:t xml:space="preserve"> </w:t>
            </w:r>
            <w:r>
              <w:t>Personen</w:t>
            </w:r>
          </w:p>
          <w:p w14:paraId="5CB013FE" w14:textId="77777777" w:rsidR="00DC7D42" w:rsidRPr="004A5D8C" w:rsidRDefault="00DC7D42" w:rsidP="004B6E17">
            <w:pPr>
              <w:tabs>
                <w:tab w:val="left" w:pos="744"/>
                <w:tab w:val="right" w:pos="4713"/>
              </w:tabs>
              <w:contextualSpacing/>
            </w:pPr>
          </w:p>
        </w:tc>
      </w:tr>
      <w:tr w:rsidR="00A24B52" w:rsidRPr="004A5D8C" w14:paraId="7A4E3D46" w14:textId="77777777" w:rsidTr="00406D54">
        <w:tc>
          <w:tcPr>
            <w:tcW w:w="2694" w:type="dxa"/>
          </w:tcPr>
          <w:p w14:paraId="14A6A8B5" w14:textId="6DAB4713" w:rsidR="00A24B52" w:rsidRPr="004A5D8C" w:rsidRDefault="00A24B52" w:rsidP="003E2ED3">
            <w:pPr>
              <w:pStyle w:val="berschrift1"/>
            </w:pPr>
          </w:p>
        </w:tc>
        <w:tc>
          <w:tcPr>
            <w:tcW w:w="7088" w:type="dxa"/>
          </w:tcPr>
          <w:p w14:paraId="58A2D83B" w14:textId="390D723F" w:rsidR="00311511" w:rsidRPr="009E1BEC" w:rsidRDefault="00311511" w:rsidP="00FF51C3">
            <w:pPr>
              <w:rPr>
                <w:rFonts w:cs="Calibri"/>
              </w:rPr>
            </w:pPr>
          </w:p>
        </w:tc>
      </w:tr>
      <w:tr w:rsidR="00A24B52" w:rsidRPr="004A5D8C" w14:paraId="5099FBCA" w14:textId="77777777" w:rsidTr="00406D54">
        <w:tc>
          <w:tcPr>
            <w:tcW w:w="2694" w:type="dxa"/>
          </w:tcPr>
          <w:p w14:paraId="20863443" w14:textId="6EFE1795" w:rsidR="00A24B52" w:rsidRPr="004A5D8C" w:rsidRDefault="00A24B52" w:rsidP="003E2ED3">
            <w:pPr>
              <w:pStyle w:val="berschrift1"/>
            </w:pPr>
          </w:p>
        </w:tc>
        <w:tc>
          <w:tcPr>
            <w:tcW w:w="7088" w:type="dxa"/>
          </w:tcPr>
          <w:p w14:paraId="035435A0" w14:textId="6D30573B" w:rsidR="00311511" w:rsidRPr="004A5D8C" w:rsidRDefault="00311511" w:rsidP="004A0E20"/>
        </w:tc>
      </w:tr>
      <w:tr w:rsidR="00A24B52" w:rsidRPr="00586258" w14:paraId="546ED097" w14:textId="77777777" w:rsidTr="00406D54">
        <w:tc>
          <w:tcPr>
            <w:tcW w:w="2694" w:type="dxa"/>
          </w:tcPr>
          <w:p w14:paraId="3E5D44DC" w14:textId="77777777" w:rsidR="00907C2F" w:rsidRDefault="00B22328" w:rsidP="003E2ED3">
            <w:pPr>
              <w:pStyle w:val="berschrift1"/>
              <w:rPr>
                <w:color w:val="FFFFFF"/>
              </w:rPr>
            </w:pPr>
            <w:bookmarkStart w:id="0" w:name="_Hlk110845721"/>
            <w:r>
              <w:rPr>
                <w:color w:val="FFFFFF"/>
              </w:rPr>
              <w:t>Hinweis</w:t>
            </w:r>
          </w:p>
        </w:tc>
        <w:tc>
          <w:tcPr>
            <w:tcW w:w="7088" w:type="dxa"/>
          </w:tcPr>
          <w:p w14:paraId="1B27798D" w14:textId="0ECF2822" w:rsidR="00D70E7A" w:rsidRDefault="003C778E" w:rsidP="00FF51C3">
            <w:pPr>
              <w:rPr>
                <w:color w:val="FFFFFF"/>
              </w:rPr>
            </w:pPr>
            <w:r>
              <w:rPr>
                <w:color w:val="FFFFFF"/>
              </w:rPr>
              <w:t>Die vereinbarten Termine sind</w:t>
            </w:r>
            <w:r w:rsidR="00274523">
              <w:rPr>
                <w:color w:val="FFFFFF"/>
              </w:rPr>
              <w:t xml:space="preserve"> verpflichtend</w:t>
            </w:r>
            <w:r w:rsidR="00823659">
              <w:rPr>
                <w:color w:val="FFFFFF"/>
              </w:rPr>
              <w:t>, können auch auf die Bedürfnisse der Gruppe abgestimmt werden</w:t>
            </w:r>
            <w:r w:rsidR="004D6F5B">
              <w:rPr>
                <w:color w:val="FFFFFF"/>
              </w:rPr>
              <w:t>.</w:t>
            </w:r>
          </w:p>
        </w:tc>
      </w:tr>
      <w:bookmarkEnd w:id="0"/>
    </w:tbl>
    <w:p w14:paraId="5B9B64C8" w14:textId="77777777" w:rsidR="005033BE" w:rsidRPr="005033BE" w:rsidRDefault="005033BE" w:rsidP="00D03E77"/>
    <w:sectPr w:rsidR="005033BE" w:rsidRPr="005033BE" w:rsidSect="00B86C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D7C6" w14:textId="77777777" w:rsidR="00A2327B" w:rsidRDefault="00A2327B" w:rsidP="00746B94">
      <w:pPr>
        <w:spacing w:after="0" w:line="240" w:lineRule="auto"/>
      </w:pPr>
      <w:r>
        <w:separator/>
      </w:r>
    </w:p>
  </w:endnote>
  <w:endnote w:type="continuationSeparator" w:id="0">
    <w:p w14:paraId="1C3DC1CA" w14:textId="77777777" w:rsidR="00A2327B" w:rsidRDefault="00A2327B" w:rsidP="0074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4469" w14:textId="77777777" w:rsidR="004702DA" w:rsidRDefault="004702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F5BE00"/>
      <w:tblLook w:val="04A0" w:firstRow="1" w:lastRow="0" w:firstColumn="1" w:lastColumn="0" w:noHBand="0" w:noVBand="1"/>
    </w:tblPr>
    <w:tblGrid>
      <w:gridCol w:w="567"/>
      <w:gridCol w:w="5851"/>
      <w:gridCol w:w="3210"/>
    </w:tblGrid>
    <w:tr w:rsidR="00CE7196" w:rsidRPr="004A5D8C" w14:paraId="1EC4B47A" w14:textId="77777777" w:rsidTr="004A5D8C">
      <w:tc>
        <w:tcPr>
          <w:tcW w:w="567" w:type="dxa"/>
          <w:shd w:val="clear" w:color="auto" w:fill="F5BE00"/>
        </w:tcPr>
        <w:p w14:paraId="26040587" w14:textId="77777777" w:rsidR="00B86CAA" w:rsidRPr="004A5D8C" w:rsidRDefault="00B86CAA"/>
      </w:tc>
      <w:tc>
        <w:tcPr>
          <w:tcW w:w="5851" w:type="dxa"/>
          <w:shd w:val="clear" w:color="auto" w:fill="F5BE00"/>
        </w:tcPr>
        <w:p w14:paraId="0354DE3E" w14:textId="77777777" w:rsidR="00B86CAA" w:rsidRPr="004A5D8C" w:rsidRDefault="00B86CAA" w:rsidP="00B86CAA">
          <w:pPr>
            <w:contextualSpacing/>
          </w:pPr>
        </w:p>
      </w:tc>
      <w:tc>
        <w:tcPr>
          <w:tcW w:w="3210" w:type="dxa"/>
          <w:shd w:val="clear" w:color="auto" w:fill="F5BE00"/>
        </w:tcPr>
        <w:p w14:paraId="69DEADF6" w14:textId="77777777" w:rsidR="00B86CAA" w:rsidRPr="004A5D8C" w:rsidRDefault="00B86CAA"/>
      </w:tc>
    </w:tr>
    <w:tr w:rsidR="00CE7196" w:rsidRPr="004A5D8C" w14:paraId="42320ECD" w14:textId="77777777" w:rsidTr="004A5D8C">
      <w:trPr>
        <w:trHeight w:val="1243"/>
      </w:trPr>
      <w:tc>
        <w:tcPr>
          <w:tcW w:w="567" w:type="dxa"/>
          <w:shd w:val="clear" w:color="auto" w:fill="F5BE00"/>
        </w:tcPr>
        <w:p w14:paraId="7B4C6B55" w14:textId="77777777" w:rsidR="00B86CAA" w:rsidRPr="004A5D8C" w:rsidRDefault="00B86CAA"/>
      </w:tc>
      <w:tc>
        <w:tcPr>
          <w:tcW w:w="5851" w:type="dxa"/>
          <w:shd w:val="clear" w:color="auto" w:fill="F5BE00"/>
        </w:tcPr>
        <w:p w14:paraId="3DBE92DE" w14:textId="77777777" w:rsidR="00B86CAA" w:rsidRPr="004A5D8C" w:rsidRDefault="00B86CAA" w:rsidP="00B86CAA">
          <w:pPr>
            <w:contextualSpacing/>
            <w:rPr>
              <w:b/>
            </w:rPr>
          </w:pPr>
          <w:r w:rsidRPr="004A5D8C">
            <w:rPr>
              <w:b/>
            </w:rPr>
            <w:t>Integrative Gestalttherapie - Fachsektion im ÖAGG </w:t>
          </w:r>
        </w:p>
        <w:p w14:paraId="53151335" w14:textId="77777777" w:rsidR="00B86CAA" w:rsidRPr="004A5D8C" w:rsidRDefault="00B86CAA" w:rsidP="00B86CAA">
          <w:pPr>
            <w:contextualSpacing/>
          </w:pPr>
          <w:proofErr w:type="spellStart"/>
          <w:r w:rsidRPr="004A5D8C">
            <w:t>Lenaugasse</w:t>
          </w:r>
          <w:proofErr w:type="spellEnd"/>
          <w:r w:rsidRPr="004A5D8C">
            <w:t xml:space="preserve"> 3/8</w:t>
          </w:r>
          <w:r w:rsidR="004702DA" w:rsidRPr="004A5D8C">
            <w:t>, 1080 Wien</w:t>
          </w:r>
        </w:p>
        <w:p w14:paraId="6A8EB9CF" w14:textId="77777777" w:rsidR="00B86CAA" w:rsidRPr="004A5D8C" w:rsidRDefault="00B86CAA" w:rsidP="00B86CAA">
          <w:pPr>
            <w:contextualSpacing/>
          </w:pPr>
          <w:r w:rsidRPr="004A5D8C">
            <w:t>Tel.: +43(0)1-718 48 60</w:t>
          </w:r>
        </w:p>
        <w:p w14:paraId="007B2713" w14:textId="77777777" w:rsidR="00B86CAA" w:rsidRPr="004A5D8C" w:rsidRDefault="00B86CAA" w:rsidP="00B86CAA">
          <w:pPr>
            <w:contextualSpacing/>
            <w:rPr>
              <w:sz w:val="17"/>
              <w:szCs w:val="17"/>
            </w:rPr>
          </w:pPr>
          <w:hyperlink r:id="rId1" w:history="1">
            <w:r w:rsidRPr="004A5D8C">
              <w:rPr>
                <w:rStyle w:val="Hyperlink"/>
                <w:rFonts w:cs="Calibri"/>
                <w:color w:val="800080"/>
                <w:sz w:val="17"/>
                <w:szCs w:val="17"/>
              </w:rPr>
              <w:t>gestalttherapie@oeagg.at</w:t>
            </w:r>
          </w:hyperlink>
        </w:p>
        <w:p w14:paraId="0F96B476" w14:textId="77777777" w:rsidR="00B86CAA" w:rsidRPr="004A5D8C" w:rsidRDefault="00B86CAA" w:rsidP="00B86CAA">
          <w:pPr>
            <w:contextualSpacing/>
          </w:pPr>
          <w:hyperlink r:id="rId2" w:history="1">
            <w:r w:rsidRPr="004A5D8C">
              <w:rPr>
                <w:rStyle w:val="Hyperlink"/>
                <w:rFonts w:cs="Calibri"/>
                <w:color w:val="800080"/>
                <w:sz w:val="17"/>
                <w:szCs w:val="17"/>
              </w:rPr>
              <w:t>www.gestalttherapie.at</w:t>
            </w:r>
          </w:hyperlink>
        </w:p>
      </w:tc>
      <w:tc>
        <w:tcPr>
          <w:tcW w:w="3210" w:type="dxa"/>
          <w:shd w:val="clear" w:color="auto" w:fill="F5BE00"/>
        </w:tcPr>
        <w:p w14:paraId="2395BAF5" w14:textId="77777777" w:rsidR="00B86CAA" w:rsidRPr="004A5D8C" w:rsidRDefault="00B86CAA"/>
      </w:tc>
    </w:tr>
    <w:tr w:rsidR="00CE7196" w:rsidRPr="004A5D8C" w14:paraId="2859D2C8" w14:textId="77777777" w:rsidTr="004A5D8C">
      <w:trPr>
        <w:trHeight w:val="567"/>
      </w:trPr>
      <w:tc>
        <w:tcPr>
          <w:tcW w:w="567" w:type="dxa"/>
          <w:shd w:val="clear" w:color="auto" w:fill="F5BE00"/>
        </w:tcPr>
        <w:p w14:paraId="156E9CBD" w14:textId="77777777" w:rsidR="005033BE" w:rsidRPr="004A5D8C" w:rsidRDefault="005033BE"/>
      </w:tc>
      <w:tc>
        <w:tcPr>
          <w:tcW w:w="5851" w:type="dxa"/>
          <w:shd w:val="clear" w:color="auto" w:fill="F5BE00"/>
        </w:tcPr>
        <w:p w14:paraId="4F7FBAC1" w14:textId="77777777" w:rsidR="005033BE" w:rsidRPr="004A5D8C" w:rsidRDefault="005033BE" w:rsidP="00B86CAA">
          <w:pPr>
            <w:contextualSpacing/>
          </w:pPr>
        </w:p>
      </w:tc>
      <w:tc>
        <w:tcPr>
          <w:tcW w:w="3210" w:type="dxa"/>
          <w:shd w:val="clear" w:color="auto" w:fill="F5BE00"/>
        </w:tcPr>
        <w:p w14:paraId="722C4B83" w14:textId="77777777" w:rsidR="005033BE" w:rsidRPr="004A5D8C" w:rsidRDefault="005033BE"/>
      </w:tc>
    </w:tr>
  </w:tbl>
  <w:p w14:paraId="18F8159B" w14:textId="77777777" w:rsidR="00746B94" w:rsidRPr="00F010B3" w:rsidRDefault="00746B94" w:rsidP="00746B94">
    <w:pPr>
      <w:pStyle w:val="Fuzeile"/>
      <w:rPr>
        <w:rFonts w:ascii="Arabic Typesetting" w:hAnsi="Arabic Typesetting" w:cs="Arabic Typesetting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53D2" w14:textId="77777777" w:rsidR="004702DA" w:rsidRDefault="004702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2FEA" w14:textId="77777777" w:rsidR="00A2327B" w:rsidRDefault="00A2327B" w:rsidP="00746B94">
      <w:pPr>
        <w:spacing w:after="0" w:line="240" w:lineRule="auto"/>
      </w:pPr>
      <w:r>
        <w:separator/>
      </w:r>
    </w:p>
  </w:footnote>
  <w:footnote w:type="continuationSeparator" w:id="0">
    <w:p w14:paraId="6AE45769" w14:textId="77777777" w:rsidR="00A2327B" w:rsidRDefault="00A2327B" w:rsidP="00746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5A0B" w14:textId="77777777" w:rsidR="004702DA" w:rsidRDefault="004702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1C3D" w14:textId="72566D64" w:rsidR="00746B94" w:rsidRDefault="00B6403B">
    <w:pPr>
      <w:pStyle w:val="Kopfzeile"/>
    </w:pPr>
    <w:r>
      <w:rPr>
        <w:noProof/>
      </w:rPr>
      <w:drawing>
        <wp:inline distT="0" distB="0" distL="0" distR="0" wp14:anchorId="0D2FB6D5" wp14:editId="73147196">
          <wp:extent cx="6119495" cy="967105"/>
          <wp:effectExtent l="0" t="0" r="0" b="0"/>
          <wp:docPr id="1" name="Bild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A1A6" w14:textId="77777777" w:rsidR="004702DA" w:rsidRDefault="004702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8FCACCE"/>
    <w:lvl w:ilvl="0">
      <w:start w:val="1"/>
      <w:numFmt w:val="decimal"/>
      <w:lvlText w:val="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1EFC64A6"/>
    <w:multiLevelType w:val="hybridMultilevel"/>
    <w:tmpl w:val="278ECBA0"/>
    <w:lvl w:ilvl="0" w:tplc="5A443BDE">
      <w:numFmt w:val="bullet"/>
      <w:lvlText w:val="-"/>
      <w:lvlJc w:val="left"/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B6600"/>
    <w:multiLevelType w:val="hybridMultilevel"/>
    <w:tmpl w:val="C4E86F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F6E92"/>
    <w:multiLevelType w:val="multilevel"/>
    <w:tmpl w:val="6FF4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1622758">
    <w:abstractNumId w:val="0"/>
  </w:num>
  <w:num w:numId="2" w16cid:durableId="144473759">
    <w:abstractNumId w:val="0"/>
  </w:num>
  <w:num w:numId="3" w16cid:durableId="2036346704">
    <w:abstractNumId w:val="3"/>
  </w:num>
  <w:num w:numId="4" w16cid:durableId="1431899619">
    <w:abstractNumId w:val="1"/>
  </w:num>
  <w:num w:numId="5" w16cid:durableId="1709255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F7"/>
    <w:rsid w:val="00001CC7"/>
    <w:rsid w:val="00012F6C"/>
    <w:rsid w:val="000166A9"/>
    <w:rsid w:val="000329F7"/>
    <w:rsid w:val="000753E3"/>
    <w:rsid w:val="00090680"/>
    <w:rsid w:val="000B52EB"/>
    <w:rsid w:val="000B54BC"/>
    <w:rsid w:val="000B58C4"/>
    <w:rsid w:val="000C00F1"/>
    <w:rsid w:val="000C5364"/>
    <w:rsid w:val="000F23FA"/>
    <w:rsid w:val="00165214"/>
    <w:rsid w:val="00184ADC"/>
    <w:rsid w:val="00187E37"/>
    <w:rsid w:val="001B4B2C"/>
    <w:rsid w:val="001F68CB"/>
    <w:rsid w:val="002470AE"/>
    <w:rsid w:val="002510F1"/>
    <w:rsid w:val="00271E52"/>
    <w:rsid w:val="00274523"/>
    <w:rsid w:val="0028002B"/>
    <w:rsid w:val="002A0B4C"/>
    <w:rsid w:val="002A0FAA"/>
    <w:rsid w:val="002F2C8D"/>
    <w:rsid w:val="00300BD2"/>
    <w:rsid w:val="003052E0"/>
    <w:rsid w:val="00311511"/>
    <w:rsid w:val="0034393F"/>
    <w:rsid w:val="00362B4C"/>
    <w:rsid w:val="00377FBB"/>
    <w:rsid w:val="00395975"/>
    <w:rsid w:val="003B0328"/>
    <w:rsid w:val="003C3185"/>
    <w:rsid w:val="003C778E"/>
    <w:rsid w:val="003E2ED3"/>
    <w:rsid w:val="003F14F7"/>
    <w:rsid w:val="00406D54"/>
    <w:rsid w:val="00420D95"/>
    <w:rsid w:val="00424BCD"/>
    <w:rsid w:val="00454F76"/>
    <w:rsid w:val="0046470D"/>
    <w:rsid w:val="004702DA"/>
    <w:rsid w:val="00475DC0"/>
    <w:rsid w:val="004876A7"/>
    <w:rsid w:val="004A0E20"/>
    <w:rsid w:val="004A4613"/>
    <w:rsid w:val="004A5D8C"/>
    <w:rsid w:val="004B26D6"/>
    <w:rsid w:val="004D6F5B"/>
    <w:rsid w:val="004E1E77"/>
    <w:rsid w:val="005033BE"/>
    <w:rsid w:val="00536DA0"/>
    <w:rsid w:val="00551A83"/>
    <w:rsid w:val="00563131"/>
    <w:rsid w:val="00565D72"/>
    <w:rsid w:val="0057163D"/>
    <w:rsid w:val="00571925"/>
    <w:rsid w:val="005733DE"/>
    <w:rsid w:val="00586258"/>
    <w:rsid w:val="005B6A7B"/>
    <w:rsid w:val="005C4535"/>
    <w:rsid w:val="00600C41"/>
    <w:rsid w:val="00615D33"/>
    <w:rsid w:val="0062799F"/>
    <w:rsid w:val="006368DD"/>
    <w:rsid w:val="00641A88"/>
    <w:rsid w:val="00653BE1"/>
    <w:rsid w:val="0065709C"/>
    <w:rsid w:val="00666B4B"/>
    <w:rsid w:val="006741E8"/>
    <w:rsid w:val="006A4FE1"/>
    <w:rsid w:val="006C0097"/>
    <w:rsid w:val="006C5DC9"/>
    <w:rsid w:val="006C6E45"/>
    <w:rsid w:val="006D29E6"/>
    <w:rsid w:val="006E205E"/>
    <w:rsid w:val="006E3DED"/>
    <w:rsid w:val="006E573D"/>
    <w:rsid w:val="006E5E3C"/>
    <w:rsid w:val="00704F73"/>
    <w:rsid w:val="007058B1"/>
    <w:rsid w:val="00705C00"/>
    <w:rsid w:val="00707A0C"/>
    <w:rsid w:val="00717A30"/>
    <w:rsid w:val="00740880"/>
    <w:rsid w:val="00746B94"/>
    <w:rsid w:val="00780FBB"/>
    <w:rsid w:val="007959C1"/>
    <w:rsid w:val="00796BAD"/>
    <w:rsid w:val="007A3984"/>
    <w:rsid w:val="007A51CB"/>
    <w:rsid w:val="007A7760"/>
    <w:rsid w:val="007D6F40"/>
    <w:rsid w:val="007E331E"/>
    <w:rsid w:val="007E45AD"/>
    <w:rsid w:val="007E6F58"/>
    <w:rsid w:val="007F6506"/>
    <w:rsid w:val="00813767"/>
    <w:rsid w:val="00815CD0"/>
    <w:rsid w:val="00823659"/>
    <w:rsid w:val="00831A30"/>
    <w:rsid w:val="008369EB"/>
    <w:rsid w:val="00837FA1"/>
    <w:rsid w:val="00840A38"/>
    <w:rsid w:val="0088103F"/>
    <w:rsid w:val="00892963"/>
    <w:rsid w:val="008E5CB3"/>
    <w:rsid w:val="008F340E"/>
    <w:rsid w:val="00907C2F"/>
    <w:rsid w:val="0090EF92"/>
    <w:rsid w:val="00923ACF"/>
    <w:rsid w:val="009271CE"/>
    <w:rsid w:val="00950ECD"/>
    <w:rsid w:val="009634A8"/>
    <w:rsid w:val="009733AB"/>
    <w:rsid w:val="00992ACC"/>
    <w:rsid w:val="009B2A9F"/>
    <w:rsid w:val="009B4D41"/>
    <w:rsid w:val="009C0CE4"/>
    <w:rsid w:val="009C39FA"/>
    <w:rsid w:val="009D5A6D"/>
    <w:rsid w:val="009E1BEC"/>
    <w:rsid w:val="00A0006C"/>
    <w:rsid w:val="00A07558"/>
    <w:rsid w:val="00A15F5B"/>
    <w:rsid w:val="00A22054"/>
    <w:rsid w:val="00A2327B"/>
    <w:rsid w:val="00A23CED"/>
    <w:rsid w:val="00A24B52"/>
    <w:rsid w:val="00A51ACB"/>
    <w:rsid w:val="00A65496"/>
    <w:rsid w:val="00A91BC7"/>
    <w:rsid w:val="00A9692D"/>
    <w:rsid w:val="00AC0D54"/>
    <w:rsid w:val="00AC2F83"/>
    <w:rsid w:val="00AD4F6C"/>
    <w:rsid w:val="00AD5FC1"/>
    <w:rsid w:val="00B22328"/>
    <w:rsid w:val="00B6403B"/>
    <w:rsid w:val="00B70923"/>
    <w:rsid w:val="00B86CAA"/>
    <w:rsid w:val="00B90AF3"/>
    <w:rsid w:val="00B90DA9"/>
    <w:rsid w:val="00B94C73"/>
    <w:rsid w:val="00BC41ED"/>
    <w:rsid w:val="00BE0368"/>
    <w:rsid w:val="00BF1392"/>
    <w:rsid w:val="00C1106F"/>
    <w:rsid w:val="00C16029"/>
    <w:rsid w:val="00C245DB"/>
    <w:rsid w:val="00C44AAF"/>
    <w:rsid w:val="00C5604A"/>
    <w:rsid w:val="00C8464E"/>
    <w:rsid w:val="00C864AC"/>
    <w:rsid w:val="00C94547"/>
    <w:rsid w:val="00CA565B"/>
    <w:rsid w:val="00CA62D9"/>
    <w:rsid w:val="00CA72F0"/>
    <w:rsid w:val="00CC7B54"/>
    <w:rsid w:val="00CE7196"/>
    <w:rsid w:val="00D03E77"/>
    <w:rsid w:val="00D15B0D"/>
    <w:rsid w:val="00D17E29"/>
    <w:rsid w:val="00D30B15"/>
    <w:rsid w:val="00D643E4"/>
    <w:rsid w:val="00D64AC4"/>
    <w:rsid w:val="00D70E7A"/>
    <w:rsid w:val="00D72879"/>
    <w:rsid w:val="00DC3398"/>
    <w:rsid w:val="00DC7D42"/>
    <w:rsid w:val="00DF6AF7"/>
    <w:rsid w:val="00DF7E17"/>
    <w:rsid w:val="00E00469"/>
    <w:rsid w:val="00E30583"/>
    <w:rsid w:val="00E470A0"/>
    <w:rsid w:val="00E47BCD"/>
    <w:rsid w:val="00E50BEE"/>
    <w:rsid w:val="00E641FB"/>
    <w:rsid w:val="00E749A0"/>
    <w:rsid w:val="00E77AE9"/>
    <w:rsid w:val="00E77F02"/>
    <w:rsid w:val="00E85755"/>
    <w:rsid w:val="00E91F8C"/>
    <w:rsid w:val="00E95222"/>
    <w:rsid w:val="00EA4B96"/>
    <w:rsid w:val="00EA5B24"/>
    <w:rsid w:val="00F010B3"/>
    <w:rsid w:val="00F2590E"/>
    <w:rsid w:val="00F40E03"/>
    <w:rsid w:val="00F8207E"/>
    <w:rsid w:val="00F9183E"/>
    <w:rsid w:val="00FB320D"/>
    <w:rsid w:val="00FC0CB5"/>
    <w:rsid w:val="00FF48A4"/>
    <w:rsid w:val="00FF51C3"/>
    <w:rsid w:val="2F46745B"/>
    <w:rsid w:val="5B23F541"/>
    <w:rsid w:val="5CE727ED"/>
    <w:rsid w:val="655BC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958FC"/>
  <w15:chartTrackingRefBased/>
  <w15:docId w15:val="{7B41F656-9F14-4D52-BFBA-14D992C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70A0"/>
    <w:pPr>
      <w:spacing w:after="87" w:line="240" w:lineRule="atLeast"/>
      <w:jc w:val="both"/>
    </w:pPr>
    <w:rPr>
      <w:rFonts w:ascii="DIN-Regular" w:hAnsi="DIN-Regular"/>
      <w:color w:val="372D5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70A0"/>
    <w:pPr>
      <w:keepNext/>
      <w:keepLines/>
      <w:outlineLvl w:val="0"/>
    </w:pPr>
    <w:rPr>
      <w:rFonts w:eastAsia="Times New Roman"/>
      <w:b/>
      <w:color w:val="F5BE00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70A0"/>
    <w:pPr>
      <w:keepNext/>
      <w:keepLines/>
      <w:spacing w:after="0"/>
      <w:outlineLvl w:val="1"/>
    </w:pPr>
    <w:rPr>
      <w:rFonts w:eastAsia="Times New Roman"/>
      <w:b/>
      <w:color w:val="F5BE00"/>
      <w:sz w:val="22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329F7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sid w:val="00E470A0"/>
    <w:rPr>
      <w:rFonts w:ascii="DIN-Regular" w:eastAsia="Times New Roman" w:hAnsi="DIN-Regular" w:cs="Times New Roman"/>
      <w:b/>
      <w:color w:val="F5BE00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876A7"/>
    <w:pPr>
      <w:spacing w:before="360" w:after="0" w:line="240" w:lineRule="auto"/>
      <w:contextualSpacing/>
      <w:jc w:val="left"/>
    </w:pPr>
    <w:rPr>
      <w:rFonts w:eastAsia="Times New Roman"/>
      <w:b/>
      <w:caps/>
      <w:spacing w:val="-10"/>
      <w:kern w:val="28"/>
      <w:sz w:val="44"/>
      <w:szCs w:val="56"/>
    </w:rPr>
  </w:style>
  <w:style w:type="character" w:customStyle="1" w:styleId="TitelZchn">
    <w:name w:val="Titel Zchn"/>
    <w:link w:val="Titel"/>
    <w:uiPriority w:val="10"/>
    <w:rsid w:val="004876A7"/>
    <w:rPr>
      <w:rFonts w:ascii="DIN-Regular" w:eastAsia="Times New Roman" w:hAnsi="DIN-Regular" w:cs="Times New Roman"/>
      <w:b/>
      <w:caps/>
      <w:color w:val="372D54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29F7"/>
    <w:pPr>
      <w:numPr>
        <w:ilvl w:val="1"/>
      </w:numPr>
      <w:spacing w:after="160"/>
      <w:jc w:val="left"/>
    </w:pPr>
    <w:rPr>
      <w:rFonts w:eastAsia="Times New Roman"/>
      <w:b/>
      <w:caps/>
      <w:spacing w:val="15"/>
      <w:sz w:val="36"/>
    </w:rPr>
  </w:style>
  <w:style w:type="table" w:styleId="Tabellenraster">
    <w:name w:val="Table Grid"/>
    <w:basedOn w:val="NormaleTabelle"/>
    <w:uiPriority w:val="39"/>
    <w:rsid w:val="00A24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7C2F"/>
    <w:pPr>
      <w:ind w:left="720"/>
      <w:contextualSpacing/>
    </w:pPr>
  </w:style>
  <w:style w:type="character" w:styleId="Hyperlink">
    <w:name w:val="Hyperlink"/>
    <w:uiPriority w:val="99"/>
    <w:unhideWhenUsed/>
    <w:rsid w:val="00600C41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4393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4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6B94"/>
  </w:style>
  <w:style w:type="paragraph" w:styleId="Fuzeile">
    <w:name w:val="footer"/>
    <w:basedOn w:val="Standard"/>
    <w:link w:val="FuzeileZchn"/>
    <w:uiPriority w:val="99"/>
    <w:unhideWhenUsed/>
    <w:rsid w:val="00746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6B94"/>
  </w:style>
  <w:style w:type="character" w:customStyle="1" w:styleId="berschrift1Zchn">
    <w:name w:val="Überschrift 1 Zchn"/>
    <w:link w:val="berschrift1"/>
    <w:uiPriority w:val="9"/>
    <w:rsid w:val="00E470A0"/>
    <w:rPr>
      <w:rFonts w:ascii="DIN-Regular" w:eastAsia="Times New Roman" w:hAnsi="DIN-Regular" w:cs="Times New Roman"/>
      <w:b/>
      <w:color w:val="F5BE00"/>
      <w:sz w:val="24"/>
      <w:szCs w:val="32"/>
    </w:rPr>
  </w:style>
  <w:style w:type="character" w:customStyle="1" w:styleId="UntertitelZchn">
    <w:name w:val="Untertitel Zchn"/>
    <w:link w:val="Untertitel"/>
    <w:uiPriority w:val="11"/>
    <w:rsid w:val="000329F7"/>
    <w:rPr>
      <w:rFonts w:ascii="DIN-Regular" w:eastAsia="Times New Roman" w:hAnsi="DIN-Regular"/>
      <w:b/>
      <w:caps/>
      <w:color w:val="372D54"/>
      <w:spacing w:val="15"/>
      <w:sz w:val="36"/>
    </w:rPr>
  </w:style>
  <w:style w:type="character" w:customStyle="1" w:styleId="berschrift5Zchn">
    <w:name w:val="Überschrift 5 Zchn"/>
    <w:link w:val="berschrift5"/>
    <w:uiPriority w:val="9"/>
    <w:semiHidden/>
    <w:rsid w:val="000329F7"/>
    <w:rPr>
      <w:rFonts w:ascii="Calibri Light" w:eastAsia="Times New Roman" w:hAnsi="Calibri Light" w:cs="Times New Roman"/>
      <w:color w:val="2F5496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haschka@gmx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axis@sterneder.a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stalttherapie.at/" TargetMode="External"/><Relationship Id="rId1" Type="http://schemas.openxmlformats.org/officeDocument/2006/relationships/hyperlink" Target="mailto:gestalttherapie@oeagg.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estalttherapie.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z.TAZM.000\AppData\Local\Microsoft\Windows\INetCache\Content.Outlook\NNF0IN19\Vorlage_Seminarausschreib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FEC8-3BFD-491B-AA81-129B729C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Vorlage_Seminarausschreibung.dot</Template>
  <TotalTime>0</TotalTime>
  <Pages>1</Pages>
  <Words>126</Words>
  <Characters>796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Sterneder</dc:creator>
  <cp:keywords/>
  <dc:description/>
  <cp:lastModifiedBy>Sabine Sterneder</cp:lastModifiedBy>
  <cp:revision>2</cp:revision>
  <dcterms:created xsi:type="dcterms:W3CDTF">2026-06-18T16:56:00Z</dcterms:created>
  <dcterms:modified xsi:type="dcterms:W3CDTF">2026-06-18T16:56:00Z</dcterms:modified>
</cp:coreProperties>
</file>